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3CB9E" w14:textId="714CF273" w:rsidR="00D453E0" w:rsidRPr="00EA37A0" w:rsidRDefault="00D453E0" w:rsidP="00D453E0">
      <w:pPr>
        <w:pStyle w:val="Ttulo"/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t>ANEXO 1. FORMATO PARA PRESENTACIÓN DE INICIATIVAS SIEMBRA2024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DE LA INSTITUCIÓN UNIVERSITARIA DE LAS CULTURAS Y LAS ARTES POPULARES. </w:t>
      </w:r>
    </w:p>
    <w:p w14:paraId="42475ED0" w14:textId="77777777" w:rsidR="00D453E0" w:rsidRPr="00EA37A0" w:rsidRDefault="00D453E0" w:rsidP="00D453E0">
      <w:pPr>
        <w:pStyle w:val="Ttulo1"/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t>1. Datos Generales de la Iniciativa</w:t>
      </w:r>
    </w:p>
    <w:p w14:paraId="53A3BD0B" w14:textId="77777777" w:rsidR="001A0557" w:rsidRDefault="00D453E0" w:rsidP="00D453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t>Nombre de la iniciativa siembra:</w:t>
      </w:r>
    </w:p>
    <w:p w14:paraId="2B79BC57" w14:textId="77777777" w:rsidR="001A0557" w:rsidRDefault="00D453E0" w:rsidP="00D453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br/>
        <w:t>Organización o persona responsable:</w:t>
      </w:r>
    </w:p>
    <w:p w14:paraId="470D396A" w14:textId="4B98441C" w:rsidR="00D453E0" w:rsidRDefault="00D453E0" w:rsidP="00D453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br/>
        <w:t>Área artística: (Artes plásticas, teatro, danza, música):</w:t>
      </w:r>
    </w:p>
    <w:p w14:paraId="10F14197" w14:textId="77777777" w:rsidR="001A0557" w:rsidRPr="00EA37A0" w:rsidRDefault="001A0557" w:rsidP="00D453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O"/>
        </w:rPr>
      </w:pPr>
    </w:p>
    <w:p w14:paraId="20120D12" w14:textId="77777777" w:rsidR="001A0557" w:rsidRDefault="00D453E0" w:rsidP="00D453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t>Teléfono y correo de contacto:</w:t>
      </w:r>
    </w:p>
    <w:p w14:paraId="6D4F70F8" w14:textId="77777777" w:rsidR="001A0557" w:rsidRDefault="00D453E0" w:rsidP="00D453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br/>
        <w:t>Fecha de presentación:</w:t>
      </w:r>
    </w:p>
    <w:p w14:paraId="616067E7" w14:textId="31B58EA5" w:rsidR="00D453E0" w:rsidRPr="00EA37A0" w:rsidRDefault="00D453E0" w:rsidP="00D453E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br/>
        <w:t>Ubicación de</w:t>
      </w:r>
      <w:r w:rsidR="001A0557">
        <w:rPr>
          <w:rFonts w:ascii="Times New Roman" w:hAnsi="Times New Roman" w:cs="Times New Roman"/>
          <w:sz w:val="24"/>
          <w:szCs w:val="24"/>
          <w:lang w:val="es-CO"/>
        </w:rPr>
        <w:t xml:space="preserve"> la </w:t>
      </w:r>
      <w:r w:rsidR="000A119F">
        <w:rPr>
          <w:rFonts w:ascii="Times New Roman" w:hAnsi="Times New Roman" w:cs="Times New Roman"/>
          <w:sz w:val="24"/>
          <w:szCs w:val="24"/>
          <w:lang w:val="es-CO"/>
        </w:rPr>
        <w:t>iniciativa</w:t>
      </w:r>
      <w:r w:rsidRPr="00EA37A0">
        <w:rPr>
          <w:rFonts w:ascii="Times New Roman" w:hAnsi="Times New Roman" w:cs="Times New Roman"/>
          <w:sz w:val="24"/>
          <w:szCs w:val="24"/>
          <w:lang w:val="es-CO"/>
        </w:rPr>
        <w:t xml:space="preserve"> (Barrio, corregimiento o comuna):</w:t>
      </w:r>
    </w:p>
    <w:p w14:paraId="4A7F054C" w14:textId="77777777" w:rsidR="00D453E0" w:rsidRPr="00EA37A0" w:rsidRDefault="00D453E0" w:rsidP="00D453E0">
      <w:pPr>
        <w:pStyle w:val="Ttulo1"/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t>2. Descripción de la Iniciativa</w:t>
      </w:r>
    </w:p>
    <w:p w14:paraId="05FB2288" w14:textId="77777777" w:rsidR="00D453E0" w:rsidRPr="00EA37A0" w:rsidRDefault="00D453E0" w:rsidP="00D453E0">
      <w:pPr>
        <w:pStyle w:val="Ttulo2"/>
        <w:ind w:firstLine="720"/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t>2.1. Trayectoria del Proponente</w:t>
      </w:r>
    </w:p>
    <w:p w14:paraId="0E6880CB" w14:textId="77777777" w:rsidR="00D453E0" w:rsidRPr="00EA37A0" w:rsidRDefault="00D453E0" w:rsidP="00D453E0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t>(Indicar la experiencia de la persona o la organización en la realización de proyectos similares. Para artes plásticas, teatro o danza, incluir un portafolio con al menos dos años de experiencia; para música, indicar la canción disponible en plataformas de streaming).</w:t>
      </w:r>
    </w:p>
    <w:p w14:paraId="5A21A6DD" w14:textId="77777777" w:rsidR="00D453E0" w:rsidRPr="00EA37A0" w:rsidRDefault="00D453E0" w:rsidP="00D453E0">
      <w:pPr>
        <w:jc w:val="both"/>
        <w:rPr>
          <w:rFonts w:ascii="Times New Roman" w:hAnsi="Times New Roman" w:cs="Times New Roman"/>
          <w:sz w:val="24"/>
          <w:szCs w:val="24"/>
          <w:lang w:val="es-CO"/>
        </w:rPr>
      </w:pPr>
    </w:p>
    <w:p w14:paraId="580B5230" w14:textId="1FDA404B" w:rsidR="00D453E0" w:rsidRPr="00EA37A0" w:rsidRDefault="00D453E0" w:rsidP="00D453E0">
      <w:pPr>
        <w:pStyle w:val="Ttulo2"/>
        <w:ind w:firstLine="720"/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t>2.2. Descripción del</w:t>
      </w:r>
      <w:r w:rsidR="001A0557">
        <w:rPr>
          <w:rFonts w:ascii="Times New Roman" w:hAnsi="Times New Roman" w:cs="Times New Roman"/>
          <w:sz w:val="24"/>
          <w:szCs w:val="24"/>
          <w:lang w:val="es-CO"/>
        </w:rPr>
        <w:t xml:space="preserve"> iniciativa</w:t>
      </w:r>
    </w:p>
    <w:p w14:paraId="455CD67A" w14:textId="77777777" w:rsidR="00D453E0" w:rsidRPr="00EA37A0" w:rsidRDefault="00D453E0" w:rsidP="00D453E0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t>(Describir el proyecto de manera clara, incluyendo su objetivo principal, los beneficiarios a los que está dirigido, y el contexto en el que se desarrollará).</w:t>
      </w:r>
    </w:p>
    <w:p w14:paraId="159CD466" w14:textId="77777777" w:rsidR="00D453E0" w:rsidRPr="00EA37A0" w:rsidRDefault="00D453E0" w:rsidP="00D453E0">
      <w:pPr>
        <w:spacing w:line="360" w:lineRule="auto"/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lastRenderedPageBreak/>
        <w:br/>
        <w:t>Objetivo General:</w:t>
      </w:r>
      <w:r w:rsidRPr="00EA37A0">
        <w:rPr>
          <w:rFonts w:ascii="Times New Roman" w:hAnsi="Times New Roman" w:cs="Times New Roman"/>
          <w:sz w:val="24"/>
          <w:szCs w:val="24"/>
          <w:lang w:val="es-CO"/>
        </w:rPr>
        <w:br/>
        <w:t>Objetivos Específicos:</w:t>
      </w:r>
      <w:r w:rsidRPr="00EA37A0">
        <w:rPr>
          <w:rFonts w:ascii="Times New Roman" w:hAnsi="Times New Roman" w:cs="Times New Roman"/>
          <w:sz w:val="24"/>
          <w:szCs w:val="24"/>
          <w:lang w:val="es-CO"/>
        </w:rPr>
        <w:br/>
        <w:t>Beneficiarios:</w:t>
      </w:r>
      <w:r w:rsidRPr="00EA37A0">
        <w:rPr>
          <w:rFonts w:ascii="Times New Roman" w:hAnsi="Times New Roman" w:cs="Times New Roman"/>
          <w:sz w:val="24"/>
          <w:szCs w:val="24"/>
          <w:lang w:val="es-CO"/>
        </w:rPr>
        <w:br/>
        <w:t>Ubicación de las actividades (Barrio o corregimiento y comuna) :</w:t>
      </w:r>
    </w:p>
    <w:p w14:paraId="3C8D0ADF" w14:textId="77777777" w:rsidR="00D453E0" w:rsidRPr="00EA37A0" w:rsidRDefault="00D453E0" w:rsidP="00D453E0">
      <w:pPr>
        <w:spacing w:line="360" w:lineRule="auto"/>
        <w:rPr>
          <w:rFonts w:ascii="Times New Roman" w:hAnsi="Times New Roman" w:cs="Times New Roman"/>
          <w:sz w:val="24"/>
          <w:szCs w:val="24"/>
          <w:lang w:val="es-CO"/>
        </w:rPr>
      </w:pPr>
    </w:p>
    <w:p w14:paraId="09E6E13C" w14:textId="77777777" w:rsidR="00D453E0" w:rsidRPr="00EA37A0" w:rsidRDefault="00D453E0" w:rsidP="00D453E0">
      <w:pPr>
        <w:pStyle w:val="Ttulo2"/>
        <w:ind w:firstLine="720"/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t>2.3. Impacto Social</w:t>
      </w:r>
    </w:p>
    <w:p w14:paraId="795B7490" w14:textId="07758E7F" w:rsidR="00D453E0" w:rsidRPr="00EA37A0" w:rsidRDefault="00D453E0" w:rsidP="00D453E0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t xml:space="preserve">(Describir cómo </w:t>
      </w:r>
      <w:r w:rsidR="001A0557">
        <w:rPr>
          <w:rFonts w:ascii="Times New Roman" w:hAnsi="Times New Roman" w:cs="Times New Roman"/>
          <w:sz w:val="24"/>
          <w:szCs w:val="24"/>
          <w:lang w:val="es-CO"/>
        </w:rPr>
        <w:t xml:space="preserve">la </w:t>
      </w:r>
      <w:r w:rsidR="00060333">
        <w:rPr>
          <w:rFonts w:ascii="Times New Roman" w:hAnsi="Times New Roman" w:cs="Times New Roman"/>
          <w:sz w:val="24"/>
          <w:szCs w:val="24"/>
          <w:lang w:val="es-CO"/>
        </w:rPr>
        <w:t>iniciativa</w:t>
      </w:r>
      <w:r w:rsidRPr="00EA37A0">
        <w:rPr>
          <w:rFonts w:ascii="Times New Roman" w:hAnsi="Times New Roman" w:cs="Times New Roman"/>
          <w:sz w:val="24"/>
          <w:szCs w:val="24"/>
          <w:lang w:val="es-CO"/>
        </w:rPr>
        <w:t xml:space="preserve"> contribuirá a la</w:t>
      </w:r>
      <w:r>
        <w:rPr>
          <w:rFonts w:ascii="Times New Roman" w:hAnsi="Times New Roman" w:cs="Times New Roman"/>
          <w:sz w:val="24"/>
          <w:szCs w:val="24"/>
          <w:lang w:val="es-CO"/>
        </w:rPr>
        <w:t xml:space="preserve"> construcción o</w:t>
      </w:r>
      <w:r w:rsidRPr="00EA37A0">
        <w:rPr>
          <w:rFonts w:ascii="Times New Roman" w:hAnsi="Times New Roman" w:cs="Times New Roman"/>
          <w:sz w:val="24"/>
          <w:szCs w:val="24"/>
          <w:lang w:val="es-CO"/>
        </w:rPr>
        <w:t xml:space="preserve"> reconstrucción del tejido social, la inclusión de grupos vulnerables, y el abordaje de problemáticas sociales o ambientales):</w:t>
      </w:r>
    </w:p>
    <w:p w14:paraId="4493BA3D" w14:textId="77777777" w:rsidR="00D453E0" w:rsidRPr="00EA37A0" w:rsidRDefault="00D453E0" w:rsidP="00D453E0">
      <w:pPr>
        <w:rPr>
          <w:rFonts w:ascii="Times New Roman" w:hAnsi="Times New Roman" w:cs="Times New Roman"/>
          <w:sz w:val="24"/>
          <w:szCs w:val="24"/>
          <w:lang w:val="es-CO"/>
        </w:rPr>
      </w:pPr>
    </w:p>
    <w:p w14:paraId="725C8ECC" w14:textId="77777777" w:rsidR="00D453E0" w:rsidRPr="00EA37A0" w:rsidRDefault="00D453E0" w:rsidP="00D453E0">
      <w:pPr>
        <w:pStyle w:val="Ttulo2"/>
        <w:ind w:firstLine="720"/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t>2.4. Sostenibilidad</w:t>
      </w:r>
    </w:p>
    <w:p w14:paraId="63DF23BD" w14:textId="34FA8384" w:rsidR="00D453E0" w:rsidRPr="00EA37A0" w:rsidRDefault="00D453E0" w:rsidP="00D453E0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t>(Describa las acciones que se implementarán para asegurar que los objetivos e impactos positivos de</w:t>
      </w:r>
      <w:r w:rsidR="001A0557">
        <w:rPr>
          <w:rFonts w:ascii="Times New Roman" w:hAnsi="Times New Roman" w:cs="Times New Roman"/>
          <w:sz w:val="24"/>
          <w:szCs w:val="24"/>
          <w:lang w:val="es-CO"/>
        </w:rPr>
        <w:t xml:space="preserve"> la iniciativa </w:t>
      </w:r>
      <w:r w:rsidRPr="00EA37A0">
        <w:rPr>
          <w:rFonts w:ascii="Times New Roman" w:hAnsi="Times New Roman" w:cs="Times New Roman"/>
          <w:sz w:val="24"/>
          <w:szCs w:val="24"/>
          <w:lang w:val="es-CO"/>
        </w:rPr>
        <w:t>perduren en el tiempo. Estas acciones pueden incluir la promoción de la autogestión comunitaria, el fortalecimiento de capacidades locales, la creación de redes de apoyo y el uso sostenible de los recursos, de manera que la comunidad pueda continuar desarrollándose de forma independiente tras la finalización del proyecto):</w:t>
      </w:r>
    </w:p>
    <w:p w14:paraId="026AFEC7" w14:textId="77777777" w:rsidR="00D453E0" w:rsidRPr="00EA37A0" w:rsidRDefault="00D453E0" w:rsidP="00D453E0">
      <w:pPr>
        <w:pStyle w:val="Ttulo1"/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t>3. Presupuesto Estimado</w:t>
      </w:r>
    </w:p>
    <w:p w14:paraId="2E553C94" w14:textId="2FFE0F81" w:rsidR="00D453E0" w:rsidRPr="00D453E0" w:rsidRDefault="00D453E0" w:rsidP="00D453E0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D453E0">
        <w:rPr>
          <w:rFonts w:ascii="Times New Roman" w:hAnsi="Times New Roman" w:cs="Times New Roman"/>
          <w:sz w:val="24"/>
          <w:szCs w:val="24"/>
          <w:lang w:val="es-CO"/>
        </w:rPr>
        <w:t>(Incluir la justificación y detalle de los requerimientos necesario para la ejecución de la iniciativa, especificando los rubros principales).</w:t>
      </w:r>
      <w:r w:rsidRPr="00D453E0">
        <w:rPr>
          <w:rFonts w:ascii="Times New Roman" w:hAnsi="Times New Roman" w:cs="Times New Roman"/>
          <w:sz w:val="24"/>
          <w:szCs w:val="24"/>
          <w:lang w:val="es-CO"/>
        </w:rPr>
        <w:br/>
        <w:t>Materiales e insumos:</w:t>
      </w:r>
      <w:r w:rsidRPr="00D453E0">
        <w:rPr>
          <w:rFonts w:ascii="Times New Roman" w:hAnsi="Times New Roman" w:cs="Times New Roman"/>
          <w:sz w:val="24"/>
          <w:szCs w:val="24"/>
          <w:lang w:val="es-CO"/>
        </w:rPr>
        <w:br/>
        <w:t>Logística:</w:t>
      </w:r>
      <w:r w:rsidRPr="00D453E0">
        <w:rPr>
          <w:rFonts w:ascii="Times New Roman" w:hAnsi="Times New Roman" w:cs="Times New Roman"/>
          <w:sz w:val="24"/>
          <w:szCs w:val="24"/>
          <w:lang w:val="es-CO"/>
        </w:rPr>
        <w:br/>
        <w:t>Transporte:</w:t>
      </w:r>
      <w:r w:rsidRPr="00D453E0">
        <w:rPr>
          <w:rFonts w:ascii="Times New Roman" w:hAnsi="Times New Roman" w:cs="Times New Roman"/>
          <w:sz w:val="24"/>
          <w:szCs w:val="24"/>
          <w:lang w:val="es-CO"/>
        </w:rPr>
        <w:br/>
        <w:t>Otros gastos:</w:t>
      </w:r>
      <w:r w:rsidRPr="00D453E0">
        <w:rPr>
          <w:rFonts w:ascii="Times New Roman" w:hAnsi="Times New Roman" w:cs="Times New Roman"/>
          <w:sz w:val="24"/>
          <w:szCs w:val="24"/>
          <w:lang w:val="es-CO"/>
        </w:rPr>
        <w:br/>
        <w:t xml:space="preserve">Total general: </w:t>
      </w:r>
    </w:p>
    <w:p w14:paraId="3A873308" w14:textId="77777777" w:rsidR="001A0557" w:rsidRDefault="00D453E0" w:rsidP="001A0557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EA37A0">
        <w:rPr>
          <w:rFonts w:ascii="Times New Roman" w:hAnsi="Times New Roman" w:cs="Times New Roman"/>
          <w:sz w:val="24"/>
          <w:szCs w:val="24"/>
        </w:rPr>
        <w:lastRenderedPageBreak/>
        <w:t>4. Cronograma de Actividades</w:t>
      </w:r>
      <w:r w:rsidR="001A0557">
        <w:rPr>
          <w:rFonts w:ascii="Times New Roman" w:hAnsi="Times New Roman" w:cs="Times New Roman"/>
          <w:sz w:val="24"/>
          <w:szCs w:val="24"/>
        </w:rPr>
        <w:t>:</w:t>
      </w:r>
    </w:p>
    <w:p w14:paraId="1701CDEA" w14:textId="362813AA" w:rsidR="00D453E0" w:rsidRDefault="001A0557" w:rsidP="001A0557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1A0557">
        <w:rPr>
          <w:rFonts w:ascii="Times New Roman" w:hAnsi="Times New Roman" w:cs="Times New Roman"/>
          <w:b w:val="0"/>
          <w:bCs w:val="0"/>
          <w:sz w:val="24"/>
          <w:szCs w:val="24"/>
        </w:rPr>
        <w:t>(</w:t>
      </w:r>
      <w:r w:rsidRPr="001A055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es-CO"/>
        </w:rPr>
        <w:t>El cronograma está dividido en 7 semanas, lo que equivale a mes y medio de ejecución. Por favor, describa detalladamente las actividades a realizar en cada periodo, asegurándose de incluir las fechas exactas, los objetivos específicos de cada iniciativa y los medios de verificación que se emplearán para evaluar el cumplimiento de dichas actividades.</w:t>
      </w:r>
      <w:r w:rsidRPr="001A0557">
        <w:rPr>
          <w:rFonts w:ascii="Times New Roman" w:eastAsiaTheme="minorEastAsia" w:hAnsi="Times New Roman" w:cs="Times New Roman"/>
          <w:b w:val="0"/>
          <w:bCs w:val="0"/>
          <w:color w:val="auto"/>
          <w:sz w:val="24"/>
          <w:szCs w:val="24"/>
          <w:lang w:val="es-CO"/>
        </w:rPr>
        <w:t>)</w:t>
      </w:r>
      <w:r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555"/>
        <w:gridCol w:w="141"/>
        <w:gridCol w:w="2303"/>
        <w:gridCol w:w="2476"/>
        <w:gridCol w:w="2451"/>
      </w:tblGrid>
      <w:tr w:rsidR="00D453E0" w:rsidRPr="00EA37A0" w14:paraId="7D3F9A0D" w14:textId="77777777" w:rsidTr="00D453E0">
        <w:trPr>
          <w:trHeight w:val="914"/>
        </w:trPr>
        <w:tc>
          <w:tcPr>
            <w:tcW w:w="1696" w:type="dxa"/>
            <w:gridSpan w:val="2"/>
          </w:tcPr>
          <w:p w14:paraId="38B1631F" w14:textId="77777777" w:rsidR="00D453E0" w:rsidRPr="00D453E0" w:rsidRDefault="00D453E0" w:rsidP="00C07426">
            <w:pPr>
              <w:jc w:val="center"/>
              <w:rPr>
                <w:rFonts w:ascii="Times New Roman" w:hAnsi="Times New Roman" w:cs="Times New Roman"/>
              </w:rPr>
            </w:pPr>
            <w:r w:rsidRPr="00D453E0">
              <w:rPr>
                <w:rFonts w:ascii="Times New Roman" w:hAnsi="Times New Roman" w:cs="Times New Roman"/>
              </w:rPr>
              <w:t>Fecha</w:t>
            </w:r>
          </w:p>
        </w:tc>
        <w:tc>
          <w:tcPr>
            <w:tcW w:w="2303" w:type="dxa"/>
          </w:tcPr>
          <w:p w14:paraId="08346459" w14:textId="77777777" w:rsidR="00D453E0" w:rsidRPr="00D453E0" w:rsidRDefault="00D453E0" w:rsidP="00C07426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 w:rsidRPr="00D453E0">
              <w:rPr>
                <w:rFonts w:ascii="Times New Roman" w:hAnsi="Times New Roman" w:cs="Times New Roman"/>
                <w:lang w:val="es-CO"/>
              </w:rPr>
              <w:t>Actividad (Describa las actividades a desarrollar)</w:t>
            </w:r>
          </w:p>
        </w:tc>
        <w:tc>
          <w:tcPr>
            <w:tcW w:w="2476" w:type="dxa"/>
          </w:tcPr>
          <w:p w14:paraId="5CFA53C4" w14:textId="77777777" w:rsidR="00D453E0" w:rsidRPr="00D453E0" w:rsidRDefault="00D453E0" w:rsidP="00C07426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 w:rsidRPr="00D453E0">
              <w:rPr>
                <w:rFonts w:ascii="Times New Roman" w:hAnsi="Times New Roman" w:cs="Times New Roman"/>
                <w:lang w:val="es-CO"/>
              </w:rPr>
              <w:t xml:space="preserve">Objetivo (s) a que </w:t>
            </w:r>
            <w:r w:rsidRPr="00D453E0">
              <w:rPr>
                <w:rFonts w:ascii="Times New Roman" w:hAnsi="Times New Roman" w:cs="Times New Roman"/>
              </w:rPr>
              <w:t>responde</w:t>
            </w:r>
            <w:r w:rsidRPr="00D453E0">
              <w:rPr>
                <w:rFonts w:ascii="Times New Roman" w:hAnsi="Times New Roman" w:cs="Times New Roman"/>
                <w:lang w:val="es-CO"/>
              </w:rPr>
              <w:t xml:space="preserve"> la actividad</w:t>
            </w:r>
          </w:p>
        </w:tc>
        <w:tc>
          <w:tcPr>
            <w:tcW w:w="2451" w:type="dxa"/>
          </w:tcPr>
          <w:p w14:paraId="0A6C7134" w14:textId="06CEEF5B" w:rsidR="00D453E0" w:rsidRPr="00D453E0" w:rsidRDefault="00D453E0" w:rsidP="00C07426">
            <w:pPr>
              <w:jc w:val="center"/>
              <w:rPr>
                <w:rFonts w:ascii="Times New Roman" w:hAnsi="Times New Roman" w:cs="Times New Roman"/>
                <w:lang w:val="es-CO"/>
              </w:rPr>
            </w:pPr>
            <w:r w:rsidRPr="00D453E0">
              <w:rPr>
                <w:rFonts w:ascii="Times New Roman" w:hAnsi="Times New Roman" w:cs="Times New Roman"/>
                <w:lang w:val="es-CO"/>
              </w:rPr>
              <w:t xml:space="preserve">Medio de verificación: (lista de asistencia, foto, video, </w:t>
            </w:r>
            <w:r w:rsidR="00060333" w:rsidRPr="00D453E0">
              <w:rPr>
                <w:rFonts w:ascii="Times New Roman" w:hAnsi="Times New Roman" w:cs="Times New Roman"/>
                <w:lang w:val="es-CO"/>
              </w:rPr>
              <w:t>etc.</w:t>
            </w:r>
            <w:r w:rsidRPr="00D453E0">
              <w:rPr>
                <w:rFonts w:ascii="Times New Roman" w:hAnsi="Times New Roman" w:cs="Times New Roman"/>
                <w:lang w:val="es-CO"/>
              </w:rPr>
              <w:t>)</w:t>
            </w:r>
          </w:p>
        </w:tc>
      </w:tr>
      <w:tr w:rsidR="00D453E0" w:rsidRPr="00EA37A0" w14:paraId="213ED170" w14:textId="77777777" w:rsidTr="00D453E0">
        <w:tc>
          <w:tcPr>
            <w:tcW w:w="1555" w:type="dxa"/>
          </w:tcPr>
          <w:p w14:paraId="0C05CD7A" w14:textId="7BCA06C0" w:rsidR="00D453E0" w:rsidRPr="00EA37A0" w:rsidRDefault="001A0557" w:rsidP="00C0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57">
              <w:rPr>
                <w:rFonts w:ascii="Times New Roman" w:hAnsi="Times New Roman" w:cs="Times New Roman"/>
                <w:sz w:val="24"/>
                <w:szCs w:val="24"/>
              </w:rPr>
              <w:t>Octubre 23-28</w:t>
            </w:r>
          </w:p>
        </w:tc>
        <w:tc>
          <w:tcPr>
            <w:tcW w:w="2444" w:type="dxa"/>
            <w:gridSpan w:val="2"/>
          </w:tcPr>
          <w:p w14:paraId="55A87266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A398BEC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476" w:type="dxa"/>
          </w:tcPr>
          <w:p w14:paraId="4CB9A08B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451" w:type="dxa"/>
          </w:tcPr>
          <w:p w14:paraId="0850DD1A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E0" w:rsidRPr="00EA37A0" w14:paraId="6ABEB2BE" w14:textId="77777777" w:rsidTr="00D453E0">
        <w:tc>
          <w:tcPr>
            <w:tcW w:w="1555" w:type="dxa"/>
          </w:tcPr>
          <w:p w14:paraId="01F588DD" w14:textId="4B77890C" w:rsidR="00D453E0" w:rsidRPr="00EA37A0" w:rsidRDefault="001A0557" w:rsidP="00C0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57">
              <w:rPr>
                <w:rFonts w:ascii="Times New Roman" w:hAnsi="Times New Roman" w:cs="Times New Roman"/>
                <w:sz w:val="24"/>
                <w:szCs w:val="24"/>
              </w:rPr>
              <w:t xml:space="preserve">Octubre 29 - </w:t>
            </w:r>
            <w:r w:rsidR="00060333" w:rsidRPr="001A0557">
              <w:rPr>
                <w:rFonts w:ascii="Times New Roman" w:hAnsi="Times New Roman" w:cs="Times New Roman"/>
                <w:sz w:val="24"/>
                <w:szCs w:val="24"/>
              </w:rPr>
              <w:t>noviembre</w:t>
            </w:r>
            <w:r w:rsidRPr="001A055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444" w:type="dxa"/>
            <w:gridSpan w:val="2"/>
          </w:tcPr>
          <w:p w14:paraId="43902B3A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0CD7189B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476" w:type="dxa"/>
          </w:tcPr>
          <w:p w14:paraId="32D7B632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451" w:type="dxa"/>
          </w:tcPr>
          <w:p w14:paraId="1875655F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E0" w:rsidRPr="00EA37A0" w14:paraId="5DB2BC0D" w14:textId="77777777" w:rsidTr="00D453E0">
        <w:tc>
          <w:tcPr>
            <w:tcW w:w="1555" w:type="dxa"/>
          </w:tcPr>
          <w:p w14:paraId="30DC1CEF" w14:textId="71A13191" w:rsidR="00D453E0" w:rsidRPr="00EA37A0" w:rsidRDefault="001A0557" w:rsidP="00C0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57">
              <w:rPr>
                <w:rFonts w:ascii="Times New Roman" w:hAnsi="Times New Roman" w:cs="Times New Roman"/>
                <w:sz w:val="24"/>
                <w:szCs w:val="24"/>
              </w:rPr>
              <w:t>Noviembre 5-12</w:t>
            </w:r>
          </w:p>
        </w:tc>
        <w:tc>
          <w:tcPr>
            <w:tcW w:w="2444" w:type="dxa"/>
            <w:gridSpan w:val="2"/>
          </w:tcPr>
          <w:p w14:paraId="074EC49C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476" w:type="dxa"/>
          </w:tcPr>
          <w:p w14:paraId="73D94898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451" w:type="dxa"/>
          </w:tcPr>
          <w:p w14:paraId="71C2EAB3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E0" w:rsidRPr="00EA37A0" w14:paraId="5A089760" w14:textId="77777777" w:rsidTr="00D453E0">
        <w:tc>
          <w:tcPr>
            <w:tcW w:w="1555" w:type="dxa"/>
          </w:tcPr>
          <w:p w14:paraId="2CE535A3" w14:textId="5C832866" w:rsidR="00D453E0" w:rsidRPr="00EA37A0" w:rsidRDefault="001A0557" w:rsidP="00C0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57">
              <w:rPr>
                <w:rFonts w:ascii="Times New Roman" w:hAnsi="Times New Roman" w:cs="Times New Roman"/>
                <w:sz w:val="24"/>
                <w:szCs w:val="24"/>
              </w:rPr>
              <w:t>Noviembre 13-17</w:t>
            </w:r>
          </w:p>
        </w:tc>
        <w:tc>
          <w:tcPr>
            <w:tcW w:w="2444" w:type="dxa"/>
            <w:gridSpan w:val="2"/>
          </w:tcPr>
          <w:p w14:paraId="70476BCE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476" w:type="dxa"/>
          </w:tcPr>
          <w:p w14:paraId="7EFFA383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451" w:type="dxa"/>
          </w:tcPr>
          <w:p w14:paraId="3030C52A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E0" w:rsidRPr="00EA37A0" w14:paraId="7262615B" w14:textId="77777777" w:rsidTr="00D453E0">
        <w:trPr>
          <w:trHeight w:val="625"/>
        </w:trPr>
        <w:tc>
          <w:tcPr>
            <w:tcW w:w="1555" w:type="dxa"/>
          </w:tcPr>
          <w:p w14:paraId="16A423C8" w14:textId="60DE9360" w:rsidR="00D453E0" w:rsidRPr="00EA37A0" w:rsidRDefault="001A0557" w:rsidP="00C0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57">
              <w:rPr>
                <w:rFonts w:ascii="Times New Roman" w:hAnsi="Times New Roman" w:cs="Times New Roman"/>
                <w:sz w:val="24"/>
                <w:szCs w:val="24"/>
              </w:rPr>
              <w:t>Noviembre 18-27</w:t>
            </w:r>
          </w:p>
        </w:tc>
        <w:tc>
          <w:tcPr>
            <w:tcW w:w="2444" w:type="dxa"/>
            <w:gridSpan w:val="2"/>
          </w:tcPr>
          <w:p w14:paraId="31FD6455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60FEDEF4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476" w:type="dxa"/>
          </w:tcPr>
          <w:p w14:paraId="2CBC1AD2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451" w:type="dxa"/>
          </w:tcPr>
          <w:p w14:paraId="475DBE82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E0" w:rsidRPr="00EA37A0" w14:paraId="0D51789F" w14:textId="77777777" w:rsidTr="00D453E0">
        <w:tc>
          <w:tcPr>
            <w:tcW w:w="1555" w:type="dxa"/>
          </w:tcPr>
          <w:p w14:paraId="433DE1FC" w14:textId="33B6FD22" w:rsidR="00D453E0" w:rsidRPr="00EA37A0" w:rsidRDefault="001A0557" w:rsidP="00C0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57">
              <w:rPr>
                <w:rFonts w:ascii="Times New Roman" w:hAnsi="Times New Roman" w:cs="Times New Roman"/>
                <w:sz w:val="24"/>
                <w:szCs w:val="24"/>
              </w:rPr>
              <w:t xml:space="preserve">Noviembre 28 - </w:t>
            </w:r>
            <w:proofErr w:type="gramStart"/>
            <w:r w:rsidRPr="001A0557">
              <w:rPr>
                <w:rFonts w:ascii="Times New Roman" w:hAnsi="Times New Roman" w:cs="Times New Roman"/>
                <w:sz w:val="24"/>
                <w:szCs w:val="24"/>
              </w:rPr>
              <w:t>Diciembre</w:t>
            </w:r>
            <w:proofErr w:type="gramEnd"/>
            <w:r w:rsidRPr="001A055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444" w:type="dxa"/>
            <w:gridSpan w:val="2"/>
          </w:tcPr>
          <w:p w14:paraId="38135930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59515BB4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476" w:type="dxa"/>
          </w:tcPr>
          <w:p w14:paraId="2137FD5B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451" w:type="dxa"/>
          </w:tcPr>
          <w:p w14:paraId="7BFF5449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3E0" w:rsidRPr="00EA37A0" w14:paraId="00580954" w14:textId="77777777" w:rsidTr="00D453E0">
        <w:tc>
          <w:tcPr>
            <w:tcW w:w="1555" w:type="dxa"/>
          </w:tcPr>
          <w:p w14:paraId="098D283C" w14:textId="5D41B7E7" w:rsidR="00D453E0" w:rsidRPr="00EA37A0" w:rsidRDefault="001A0557" w:rsidP="00C0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5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Diciembre 4-6</w:t>
            </w:r>
          </w:p>
        </w:tc>
        <w:tc>
          <w:tcPr>
            <w:tcW w:w="2444" w:type="dxa"/>
            <w:gridSpan w:val="2"/>
          </w:tcPr>
          <w:p w14:paraId="074D2951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  <w:p w14:paraId="3636BFA6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476" w:type="dxa"/>
          </w:tcPr>
          <w:p w14:paraId="6D63181F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  <w:tc>
          <w:tcPr>
            <w:tcW w:w="2451" w:type="dxa"/>
          </w:tcPr>
          <w:p w14:paraId="0DA14EC8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4A126B" w14:textId="77777777" w:rsidR="00D453E0" w:rsidRPr="00D453E0" w:rsidRDefault="00D453E0" w:rsidP="00D453E0"/>
    <w:p w14:paraId="6C353343" w14:textId="6B0C21D2" w:rsidR="000A119F" w:rsidRPr="000A119F" w:rsidRDefault="00D453E0" w:rsidP="000A119F">
      <w:pPr>
        <w:pStyle w:val="Ttulo1"/>
        <w:rPr>
          <w:rFonts w:ascii="Times New Roman" w:hAnsi="Times New Roman" w:cs="Times New Roman"/>
          <w:sz w:val="24"/>
          <w:szCs w:val="24"/>
        </w:rPr>
      </w:pPr>
      <w:r w:rsidRPr="00EA37A0">
        <w:rPr>
          <w:rFonts w:ascii="Times New Roman" w:hAnsi="Times New Roman" w:cs="Times New Roman"/>
          <w:sz w:val="24"/>
          <w:szCs w:val="24"/>
        </w:rPr>
        <w:t>5. Evaluación de</w:t>
      </w:r>
      <w:r w:rsidR="000A119F">
        <w:rPr>
          <w:rFonts w:ascii="Times New Roman" w:hAnsi="Times New Roman" w:cs="Times New Roman"/>
          <w:sz w:val="24"/>
          <w:szCs w:val="24"/>
        </w:rPr>
        <w:t xml:space="preserve"> la Iniciativa</w:t>
      </w:r>
    </w:p>
    <w:p w14:paraId="3D9E647E" w14:textId="06FF857B" w:rsidR="00D453E0" w:rsidRPr="001A0557" w:rsidRDefault="001A0557" w:rsidP="00D453E0">
      <w:pPr>
        <w:rPr>
          <w:rFonts w:ascii="Times New Roman" w:hAnsi="Times New Roman" w:cs="Times New Roman"/>
          <w:sz w:val="24"/>
          <w:szCs w:val="24"/>
          <w:lang w:val="es-CO"/>
        </w:rPr>
      </w:pPr>
      <w:r>
        <w:rPr>
          <w:rFonts w:ascii="Times New Roman" w:hAnsi="Times New Roman" w:cs="Times New Roman"/>
          <w:sz w:val="24"/>
          <w:szCs w:val="24"/>
          <w:lang w:val="es-CO"/>
        </w:rPr>
        <w:t>(</w:t>
      </w:r>
      <w:r w:rsidR="00D453E0" w:rsidRPr="001A0557">
        <w:rPr>
          <w:rFonts w:ascii="Times New Roman" w:hAnsi="Times New Roman" w:cs="Times New Roman"/>
          <w:sz w:val="24"/>
          <w:szCs w:val="24"/>
          <w:lang w:val="es-CO"/>
        </w:rPr>
        <w:t>Este apartado está destinado exclusivamente para la evaluación de los jurados</w:t>
      </w:r>
      <w:r>
        <w:rPr>
          <w:rFonts w:ascii="Times New Roman" w:hAnsi="Times New Roman" w:cs="Times New Roman"/>
          <w:sz w:val="24"/>
          <w:szCs w:val="24"/>
          <w:lang w:val="es-CO"/>
        </w:rPr>
        <w:t>)</w:t>
      </w:r>
      <w:r w:rsidR="00D453E0" w:rsidRPr="001A0557">
        <w:rPr>
          <w:rFonts w:ascii="Times New Roman" w:hAnsi="Times New Roman" w:cs="Times New Roman"/>
          <w:sz w:val="24"/>
          <w:szCs w:val="24"/>
          <w:lang w:val="es-CO"/>
        </w:rPr>
        <w:t>.</w:t>
      </w:r>
    </w:p>
    <w:p w14:paraId="00820C9F" w14:textId="77777777" w:rsidR="00D453E0" w:rsidRPr="00EA37A0" w:rsidRDefault="00D453E0" w:rsidP="00D453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438"/>
        <w:gridCol w:w="1390"/>
      </w:tblGrid>
      <w:tr w:rsidR="00D453E0" w:rsidRPr="008757C2" w14:paraId="2B64B50F" w14:textId="77777777" w:rsidTr="00C07426">
        <w:tc>
          <w:tcPr>
            <w:tcW w:w="0" w:type="auto"/>
            <w:hideMark/>
          </w:tcPr>
          <w:p w14:paraId="182AD0E2" w14:textId="77777777" w:rsidR="00D453E0" w:rsidRPr="008757C2" w:rsidRDefault="00D453E0" w:rsidP="00C07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  <w:r w:rsidRPr="00875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Criterios de Evaluación</w:t>
            </w:r>
          </w:p>
        </w:tc>
        <w:tc>
          <w:tcPr>
            <w:tcW w:w="0" w:type="auto"/>
            <w:hideMark/>
          </w:tcPr>
          <w:p w14:paraId="3D9C2C85" w14:textId="77777777" w:rsidR="00D453E0" w:rsidRPr="008757C2" w:rsidRDefault="00D453E0" w:rsidP="00C07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  <w:r w:rsidRPr="00875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Puntuación</w:t>
            </w:r>
          </w:p>
        </w:tc>
      </w:tr>
      <w:tr w:rsidR="00D453E0" w:rsidRPr="008757C2" w14:paraId="65A7FA94" w14:textId="77777777" w:rsidTr="00C07426">
        <w:tc>
          <w:tcPr>
            <w:tcW w:w="0" w:type="auto"/>
            <w:hideMark/>
          </w:tcPr>
          <w:p w14:paraId="5182CE39" w14:textId="77777777" w:rsidR="00D453E0" w:rsidRPr="008757C2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875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Contenido</w:t>
            </w:r>
            <w:r w:rsidRPr="008757C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(Objetivos, coherencia, plan de ejecución)</w:t>
            </w:r>
          </w:p>
        </w:tc>
        <w:tc>
          <w:tcPr>
            <w:tcW w:w="0" w:type="auto"/>
            <w:hideMark/>
          </w:tcPr>
          <w:p w14:paraId="222E4F61" w14:textId="77777777" w:rsidR="00D453E0" w:rsidRPr="008757C2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453E0" w:rsidRPr="008757C2" w14:paraId="0BCA4FBB" w14:textId="77777777" w:rsidTr="00C07426">
        <w:tc>
          <w:tcPr>
            <w:tcW w:w="0" w:type="auto"/>
            <w:hideMark/>
          </w:tcPr>
          <w:p w14:paraId="7844DE66" w14:textId="77777777" w:rsidR="00D453E0" w:rsidRPr="008757C2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875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Viabilidad</w:t>
            </w:r>
            <w:r w:rsidRPr="008757C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(Coherencia entre tiempos, actividades y presupuesto)</w:t>
            </w:r>
          </w:p>
        </w:tc>
        <w:tc>
          <w:tcPr>
            <w:tcW w:w="0" w:type="auto"/>
            <w:hideMark/>
          </w:tcPr>
          <w:p w14:paraId="0514D8B5" w14:textId="77777777" w:rsidR="00D453E0" w:rsidRPr="008757C2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453E0" w:rsidRPr="008757C2" w14:paraId="276A97FF" w14:textId="77777777" w:rsidTr="00C07426">
        <w:tc>
          <w:tcPr>
            <w:tcW w:w="0" w:type="auto"/>
            <w:hideMark/>
          </w:tcPr>
          <w:p w14:paraId="6B616058" w14:textId="77777777" w:rsidR="00D453E0" w:rsidRPr="008757C2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875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Trayectoria</w:t>
            </w:r>
            <w:r w:rsidRPr="008757C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(Experiencia previa del proponente)</w:t>
            </w:r>
          </w:p>
        </w:tc>
        <w:tc>
          <w:tcPr>
            <w:tcW w:w="0" w:type="auto"/>
            <w:hideMark/>
          </w:tcPr>
          <w:p w14:paraId="11B9FEA4" w14:textId="77777777" w:rsidR="00D453E0" w:rsidRPr="008757C2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453E0" w:rsidRPr="008757C2" w14:paraId="2584AA7B" w14:textId="77777777" w:rsidTr="00C07426">
        <w:tc>
          <w:tcPr>
            <w:tcW w:w="0" w:type="auto"/>
            <w:hideMark/>
          </w:tcPr>
          <w:p w14:paraId="3F55D0E0" w14:textId="77777777" w:rsidR="00D453E0" w:rsidRPr="008757C2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875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Participación Efectiva</w:t>
            </w:r>
            <w:r w:rsidRPr="008757C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(Incorporación de enfoques diferenciales y grupos vulnerables)</w:t>
            </w:r>
          </w:p>
        </w:tc>
        <w:tc>
          <w:tcPr>
            <w:tcW w:w="0" w:type="auto"/>
            <w:hideMark/>
          </w:tcPr>
          <w:p w14:paraId="5A3B06E7" w14:textId="77777777" w:rsidR="00D453E0" w:rsidRPr="008757C2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453E0" w:rsidRPr="008757C2" w14:paraId="39F1C52A" w14:textId="77777777" w:rsidTr="00C07426">
        <w:tc>
          <w:tcPr>
            <w:tcW w:w="0" w:type="auto"/>
            <w:hideMark/>
          </w:tcPr>
          <w:p w14:paraId="6D8CED00" w14:textId="77777777" w:rsidR="00D453E0" w:rsidRPr="008757C2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  <w:r w:rsidRPr="008757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Impacto Social</w:t>
            </w:r>
            <w:r w:rsidRPr="008757C2">
              <w:rPr>
                <w:rFonts w:ascii="Times New Roman" w:hAnsi="Times New Roman" w:cs="Times New Roman"/>
                <w:sz w:val="24"/>
                <w:szCs w:val="24"/>
                <w:lang w:val="es-CO"/>
              </w:rPr>
              <w:t xml:space="preserve"> (Contribución al tejido social)</w:t>
            </w:r>
          </w:p>
        </w:tc>
        <w:tc>
          <w:tcPr>
            <w:tcW w:w="0" w:type="auto"/>
            <w:hideMark/>
          </w:tcPr>
          <w:p w14:paraId="526CFB4E" w14:textId="77777777" w:rsidR="00D453E0" w:rsidRPr="008757C2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D453E0" w:rsidRPr="00EA37A0" w14:paraId="1C5A21ED" w14:textId="77777777" w:rsidTr="00C07426">
        <w:tc>
          <w:tcPr>
            <w:tcW w:w="0" w:type="auto"/>
          </w:tcPr>
          <w:p w14:paraId="0B25B055" w14:textId="77777777" w:rsidR="00D453E0" w:rsidRPr="00EA37A0" w:rsidRDefault="00D453E0" w:rsidP="00C07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</w:pPr>
            <w:r w:rsidRPr="00EA37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CO"/>
              </w:rPr>
              <w:t>Total puntuación</w:t>
            </w:r>
          </w:p>
        </w:tc>
        <w:tc>
          <w:tcPr>
            <w:tcW w:w="0" w:type="auto"/>
          </w:tcPr>
          <w:p w14:paraId="3FEA58B6" w14:textId="77777777" w:rsidR="00D453E0" w:rsidRPr="00EA37A0" w:rsidRDefault="00D453E0" w:rsidP="00C07426">
            <w:pPr>
              <w:rPr>
                <w:rFonts w:ascii="Times New Roman" w:hAnsi="Times New Roman" w:cs="Times New Roman"/>
                <w:sz w:val="24"/>
                <w:szCs w:val="24"/>
                <w:lang w:val="es-CO"/>
              </w:rPr>
            </w:pPr>
          </w:p>
        </w:tc>
      </w:tr>
    </w:tbl>
    <w:p w14:paraId="48D4327A" w14:textId="77777777" w:rsidR="00D453E0" w:rsidRPr="00EA37A0" w:rsidRDefault="00D453E0" w:rsidP="00D453E0">
      <w:pPr>
        <w:rPr>
          <w:rFonts w:ascii="Times New Roman" w:hAnsi="Times New Roman" w:cs="Times New Roman"/>
          <w:sz w:val="24"/>
          <w:szCs w:val="24"/>
          <w:lang w:val="es-CO"/>
        </w:rPr>
      </w:pPr>
      <w:r w:rsidRPr="00EA37A0">
        <w:rPr>
          <w:rFonts w:ascii="Times New Roman" w:hAnsi="Times New Roman" w:cs="Times New Roman"/>
          <w:sz w:val="24"/>
          <w:szCs w:val="24"/>
          <w:lang w:val="es-CO"/>
        </w:rPr>
        <w:br/>
      </w:r>
      <w:r w:rsidRPr="00EA37A0">
        <w:rPr>
          <w:rFonts w:ascii="Times New Roman" w:hAnsi="Times New Roman" w:cs="Times New Roman"/>
          <w:sz w:val="24"/>
          <w:szCs w:val="24"/>
          <w:lang w:val="es-CO"/>
        </w:rPr>
        <w:br/>
        <w:t xml:space="preserve">Nota: Para ser considerada, la iniciativa deberá alcanzar un puntaje mínimo de 70 puntos. </w:t>
      </w:r>
    </w:p>
    <w:p w14:paraId="1E30AE27" w14:textId="77777777" w:rsidR="007A1CC0" w:rsidRPr="00D453E0" w:rsidRDefault="007A1CC0">
      <w:pPr>
        <w:rPr>
          <w:lang w:val="es-CO"/>
        </w:rPr>
      </w:pPr>
    </w:p>
    <w:sectPr w:rsidR="007A1CC0" w:rsidRPr="00D453E0" w:rsidSect="007A1CC0">
      <w:headerReference w:type="default" r:id="rId8"/>
      <w:footerReference w:type="default" r:id="rId9"/>
      <w:pgSz w:w="12240" w:h="15840" w:code="1"/>
      <w:pgMar w:top="2836" w:right="1701" w:bottom="255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9097E" w14:textId="77777777" w:rsidR="009D485B" w:rsidRDefault="009D485B" w:rsidP="007A1CC0">
      <w:pPr>
        <w:spacing w:after="0" w:line="240" w:lineRule="auto"/>
      </w:pPr>
      <w:r>
        <w:separator/>
      </w:r>
    </w:p>
  </w:endnote>
  <w:endnote w:type="continuationSeparator" w:id="0">
    <w:p w14:paraId="4CE6AFD7" w14:textId="77777777" w:rsidR="009D485B" w:rsidRDefault="009D485B" w:rsidP="007A1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D2F5D" w14:textId="77777777" w:rsidR="007A1CC0" w:rsidRDefault="007A1CC0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E00B313" wp14:editId="7BE2D370">
          <wp:simplePos x="0" y="0"/>
          <wp:positionH relativeFrom="column">
            <wp:posOffset>-1071880</wp:posOffset>
          </wp:positionH>
          <wp:positionV relativeFrom="paragraph">
            <wp:posOffset>-788670</wp:posOffset>
          </wp:positionV>
          <wp:extent cx="7696028" cy="1390650"/>
          <wp:effectExtent l="0" t="0" r="0" b="0"/>
          <wp:wrapNone/>
          <wp:docPr id="20994215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42153" name="Imagen 2099421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6028" cy="1390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69B49" w14:textId="77777777" w:rsidR="009D485B" w:rsidRDefault="009D485B" w:rsidP="007A1CC0">
      <w:pPr>
        <w:spacing w:after="0" w:line="240" w:lineRule="auto"/>
      </w:pPr>
      <w:r>
        <w:separator/>
      </w:r>
    </w:p>
  </w:footnote>
  <w:footnote w:type="continuationSeparator" w:id="0">
    <w:p w14:paraId="5C15D337" w14:textId="77777777" w:rsidR="009D485B" w:rsidRDefault="009D485B" w:rsidP="007A1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C28F4" w14:textId="77777777" w:rsidR="007A1CC0" w:rsidRDefault="007A1CC0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7EC421D" wp14:editId="2DB1185F">
          <wp:simplePos x="0" y="0"/>
          <wp:positionH relativeFrom="column">
            <wp:posOffset>-1061085</wp:posOffset>
          </wp:positionH>
          <wp:positionV relativeFrom="paragraph">
            <wp:posOffset>-440690</wp:posOffset>
          </wp:positionV>
          <wp:extent cx="7771053" cy="1416516"/>
          <wp:effectExtent l="0" t="0" r="0" b="0"/>
          <wp:wrapNone/>
          <wp:docPr id="196692131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6921317" name="Imagen 19669213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053" cy="14165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8813C9"/>
    <w:multiLevelType w:val="hybridMultilevel"/>
    <w:tmpl w:val="53D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56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E0"/>
    <w:rsid w:val="00060333"/>
    <w:rsid w:val="000A119F"/>
    <w:rsid w:val="000E4B36"/>
    <w:rsid w:val="001637F6"/>
    <w:rsid w:val="00174E63"/>
    <w:rsid w:val="001A0557"/>
    <w:rsid w:val="00262DDF"/>
    <w:rsid w:val="002F5391"/>
    <w:rsid w:val="003A5EF1"/>
    <w:rsid w:val="00430287"/>
    <w:rsid w:val="00741B04"/>
    <w:rsid w:val="007A1CC0"/>
    <w:rsid w:val="007E5BD9"/>
    <w:rsid w:val="00893374"/>
    <w:rsid w:val="009D485B"/>
    <w:rsid w:val="00B53B2A"/>
    <w:rsid w:val="00D43F63"/>
    <w:rsid w:val="00D453E0"/>
    <w:rsid w:val="00E8385E"/>
    <w:rsid w:val="00F002A7"/>
    <w:rsid w:val="00FA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9495F"/>
  <w15:chartTrackingRefBased/>
  <w15:docId w15:val="{CBA664CC-AB75-394D-B47C-8C1EF09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3E0"/>
    <w:pPr>
      <w:spacing w:after="200" w:line="276" w:lineRule="auto"/>
    </w:pPr>
    <w:rPr>
      <w:rFonts w:eastAsiaTheme="minorEastAsia"/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5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53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1CC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lang w:val="es-CO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A1CC0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7A1CC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kern w:val="2"/>
      <w:lang w:val="es-CO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A1CC0"/>
    <w:rPr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D453E0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s-ES_tradnl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D453E0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s-ES_tradnl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453E0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D453E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_tradnl"/>
      <w14:ligatures w14:val="none"/>
    </w:rPr>
  </w:style>
  <w:style w:type="table" w:styleId="Tablaconcuadrcula">
    <w:name w:val="Table Grid"/>
    <w:basedOn w:val="Tablanormal"/>
    <w:uiPriority w:val="59"/>
    <w:rsid w:val="00D453E0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45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abianporras/Documents/INICIATIVAS/Formatos/siembra-2024-plantilla-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E9BAF4-228A-0045-A2A5-E09F8C48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siembra-2024-plantilla-CARTA.dotx</Template>
  <TotalTime>13</TotalTime>
  <Pages>4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NELSON FABIAN PORRAS GUEVARA</cp:lastModifiedBy>
  <cp:revision>4</cp:revision>
  <dcterms:created xsi:type="dcterms:W3CDTF">2024-09-16T01:23:00Z</dcterms:created>
  <dcterms:modified xsi:type="dcterms:W3CDTF">2024-09-16T15:48:00Z</dcterms:modified>
</cp:coreProperties>
</file>