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C06C4" w14:textId="533F712B" w:rsidR="003500C7" w:rsidRDefault="003500C7" w:rsidP="003500C7">
      <w:pPr>
        <w:rPr>
          <w:b/>
          <w:bCs/>
        </w:rPr>
      </w:pPr>
      <w:r>
        <w:rPr>
          <w:b/>
          <w:bCs/>
        </w:rPr>
        <w:t>Santiago de Cali</w:t>
      </w:r>
      <w:r w:rsidRPr="003500C7">
        <w:rPr>
          <w:b/>
          <w:bCs/>
        </w:rPr>
        <w:t xml:space="preserve"> [Fecha]</w:t>
      </w:r>
    </w:p>
    <w:p w14:paraId="1ED9AEC8" w14:textId="77777777" w:rsidR="003500C7" w:rsidRPr="003500C7" w:rsidRDefault="003500C7" w:rsidP="003500C7"/>
    <w:p w14:paraId="41B755ED" w14:textId="1C666E50" w:rsidR="003500C7" w:rsidRPr="003500C7" w:rsidRDefault="003500C7" w:rsidP="003500C7">
      <w:pPr>
        <w:spacing w:after="0"/>
        <w:rPr>
          <w:lang w:val="es-MX"/>
        </w:rPr>
      </w:pPr>
      <w:r w:rsidRPr="003500C7">
        <w:rPr>
          <w:lang w:val="es-MX"/>
        </w:rPr>
        <w:t xml:space="preserve">Rectora </w:t>
      </w:r>
    </w:p>
    <w:p w14:paraId="6F013972" w14:textId="631E1E0B" w:rsidR="003500C7" w:rsidRPr="003500C7" w:rsidRDefault="003500C7" w:rsidP="003500C7">
      <w:pPr>
        <w:spacing w:after="0"/>
        <w:rPr>
          <w:b/>
          <w:bCs/>
        </w:rPr>
      </w:pPr>
      <w:r w:rsidRPr="003500C7">
        <w:rPr>
          <w:b/>
          <w:bCs/>
        </w:rPr>
        <w:t>MARÍA CONSTANZA CANO QUINTERO.</w:t>
      </w:r>
    </w:p>
    <w:p w14:paraId="07E7277E" w14:textId="03A86A43" w:rsidR="003500C7" w:rsidRPr="003500C7" w:rsidRDefault="003500C7" w:rsidP="003500C7">
      <w:pPr>
        <w:spacing w:after="0"/>
        <w:rPr>
          <w:lang w:val="es-MX"/>
        </w:rPr>
      </w:pPr>
      <w:r w:rsidRPr="003500C7">
        <w:rPr>
          <w:lang w:val="es-MX"/>
        </w:rPr>
        <w:t xml:space="preserve">Institución Universitaria de las Culturas y las Artes Populares – IPC </w:t>
      </w:r>
    </w:p>
    <w:p w14:paraId="49E2BB14" w14:textId="77777777" w:rsidR="003500C7" w:rsidRPr="003500C7" w:rsidRDefault="003500C7" w:rsidP="003500C7">
      <w:pPr>
        <w:spacing w:after="0"/>
        <w:rPr>
          <w:lang w:val="es-MX"/>
        </w:rPr>
      </w:pPr>
      <w:r w:rsidRPr="003500C7">
        <w:rPr>
          <w:lang w:val="es-MX"/>
        </w:rPr>
        <w:t xml:space="preserve">rectoria@iuipc.edu.co </w:t>
      </w:r>
    </w:p>
    <w:p w14:paraId="4DAE12E2" w14:textId="77777777" w:rsidR="003500C7" w:rsidRPr="003500C7" w:rsidRDefault="003500C7" w:rsidP="003500C7">
      <w:pPr>
        <w:spacing w:after="0"/>
        <w:rPr>
          <w:lang w:val="es-MX"/>
        </w:rPr>
      </w:pPr>
      <w:r w:rsidRPr="003500C7">
        <w:rPr>
          <w:lang w:val="es-MX"/>
        </w:rPr>
        <w:t xml:space="preserve">Cali </w:t>
      </w:r>
    </w:p>
    <w:p w14:paraId="14F50B22" w14:textId="13AC2257" w:rsidR="003500C7" w:rsidRDefault="003500C7" w:rsidP="003500C7">
      <w:r w:rsidRPr="003500C7">
        <w:rPr>
          <w:b/>
          <w:bCs/>
        </w:rPr>
        <w:t>Asunto:</w:t>
      </w:r>
      <w:r w:rsidRPr="003500C7">
        <w:t xml:space="preserve"> Declaración de ausencia de inhabilidades e incompatibilidades y/o consulta</w:t>
      </w:r>
    </w:p>
    <w:p w14:paraId="256DB9B3" w14:textId="77777777" w:rsidR="003500C7" w:rsidRPr="003500C7" w:rsidRDefault="003500C7" w:rsidP="003500C7"/>
    <w:p w14:paraId="17B8DB9D" w14:textId="77777777" w:rsidR="003500C7" w:rsidRPr="003500C7" w:rsidRDefault="003500C7" w:rsidP="003500C7">
      <w:pPr>
        <w:jc w:val="both"/>
      </w:pPr>
      <w:r w:rsidRPr="003500C7">
        <w:rPr>
          <w:b/>
          <w:bCs/>
        </w:rPr>
        <w:t>[NOMBRE COMPLETO],</w:t>
      </w:r>
      <w:r w:rsidRPr="003500C7">
        <w:t xml:space="preserve"> mayor de edad, identificado/a con [tipo de documento y número] expedido en [lugar de expedición], actuando en [mi nombre propio/en representación de [Nombre de la entidad jurídica], identificada con el NIT No. [Número de NIT]], en mi calidad de [cargo o rol en la entidad jurídica, si aplica], y con fundamento en [fundamento legal o normativo que aplique, si aplica], manifiesto bajo la gravedad de juramento de forma clara e inequívoca que no me encuentro, ni personal ni institucionalmente, ni la entidad que represento (en caso de persona jurídica), incurso/a en ninguna de las causales de inhabilidad o incompatibilidad previstas en las normas legales, ni en prohibición alguna para ofertar y/o contratar con el Estado Colombiano, conforme a las disposiciones contenidas en la Constitución Política de Colombia, los artículos 8° y 9° de la Ley 80 de 1993, el artículo 4° del Decreto 679 de 1994, el artículo 18 de la Ley 1150 de 2007, los artículos 1°, 2° y 4° de la Ley 1474 de 2011, la Ley 2195 de 2022, y demás disposiciones constitucionales y legales vigentes sobre la materia.</w:t>
      </w:r>
    </w:p>
    <w:p w14:paraId="29CDDBB8" w14:textId="77777777" w:rsidR="003500C7" w:rsidRDefault="003500C7" w:rsidP="003500C7">
      <w:r w:rsidRPr="003500C7">
        <w:t>Firmado en la ciudad de [Ciudad], el [Fecha].</w:t>
      </w:r>
    </w:p>
    <w:p w14:paraId="0B2165DC" w14:textId="77777777" w:rsidR="003500C7" w:rsidRDefault="003500C7" w:rsidP="003500C7"/>
    <w:p w14:paraId="03B031C8" w14:textId="77777777" w:rsidR="003500C7" w:rsidRPr="003500C7" w:rsidRDefault="003500C7" w:rsidP="003500C7"/>
    <w:p w14:paraId="5972F8D6" w14:textId="77777777" w:rsidR="003500C7" w:rsidRPr="003500C7" w:rsidRDefault="003500C7" w:rsidP="003500C7">
      <w:r w:rsidRPr="003500C7">
        <w:rPr>
          <w:b/>
          <w:bCs/>
        </w:rPr>
        <w:t>Cordialmente,</w:t>
      </w:r>
      <w:r w:rsidRPr="003500C7">
        <w:br/>
      </w:r>
      <w:r w:rsidRPr="003500C7">
        <w:rPr>
          <w:b/>
          <w:bCs/>
        </w:rPr>
        <w:t>[NOMBRE COMPLETO]</w:t>
      </w:r>
      <w:r w:rsidRPr="003500C7">
        <w:br/>
        <w:t>[Cargo o rol, si aplica]</w:t>
      </w:r>
      <w:r w:rsidRPr="003500C7">
        <w:br/>
        <w:t>[Nombre de la entidad jurídica, si aplica]</w:t>
      </w:r>
    </w:p>
    <w:p w14:paraId="55E921CF" w14:textId="77777777" w:rsidR="007A1CC0" w:rsidRDefault="007A1CC0"/>
    <w:sectPr w:rsidR="007A1CC0" w:rsidSect="007A1CC0">
      <w:headerReference w:type="default" r:id="rId6"/>
      <w:footerReference w:type="default" r:id="rId7"/>
      <w:pgSz w:w="12240" w:h="15840" w:code="1"/>
      <w:pgMar w:top="2836" w:right="1701" w:bottom="255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B6DCC" w14:textId="77777777" w:rsidR="00927FB6" w:rsidRDefault="00927FB6" w:rsidP="007A1CC0">
      <w:pPr>
        <w:spacing w:after="0" w:line="240" w:lineRule="auto"/>
      </w:pPr>
      <w:r>
        <w:separator/>
      </w:r>
    </w:p>
  </w:endnote>
  <w:endnote w:type="continuationSeparator" w:id="0">
    <w:p w14:paraId="0D7A8658" w14:textId="77777777" w:rsidR="00927FB6" w:rsidRDefault="00927FB6" w:rsidP="007A1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39236" w14:textId="77777777" w:rsidR="007A1CC0" w:rsidRDefault="007A1CC0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4F9865F" wp14:editId="33A4CBB2">
          <wp:simplePos x="0" y="0"/>
          <wp:positionH relativeFrom="column">
            <wp:posOffset>-1071880</wp:posOffset>
          </wp:positionH>
          <wp:positionV relativeFrom="paragraph">
            <wp:posOffset>-788670</wp:posOffset>
          </wp:positionV>
          <wp:extent cx="7696028" cy="1390650"/>
          <wp:effectExtent l="0" t="0" r="0" b="0"/>
          <wp:wrapNone/>
          <wp:docPr id="20994215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942153" name="Imagen 2099421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6028" cy="1390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A3BB1" w14:textId="77777777" w:rsidR="00927FB6" w:rsidRDefault="00927FB6" w:rsidP="007A1CC0">
      <w:pPr>
        <w:spacing w:after="0" w:line="240" w:lineRule="auto"/>
      </w:pPr>
      <w:r>
        <w:separator/>
      </w:r>
    </w:p>
  </w:footnote>
  <w:footnote w:type="continuationSeparator" w:id="0">
    <w:p w14:paraId="1673659D" w14:textId="77777777" w:rsidR="00927FB6" w:rsidRDefault="00927FB6" w:rsidP="007A1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C4355" w14:textId="77777777" w:rsidR="007A1CC0" w:rsidRDefault="007A1CC0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8C3CEE1" wp14:editId="1AE45765">
          <wp:simplePos x="0" y="0"/>
          <wp:positionH relativeFrom="column">
            <wp:posOffset>-1061085</wp:posOffset>
          </wp:positionH>
          <wp:positionV relativeFrom="paragraph">
            <wp:posOffset>-440690</wp:posOffset>
          </wp:positionV>
          <wp:extent cx="7771053" cy="1416516"/>
          <wp:effectExtent l="0" t="0" r="0" b="0"/>
          <wp:wrapNone/>
          <wp:docPr id="196692131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6921317" name="Imagen 19669213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053" cy="14165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0C7"/>
    <w:rsid w:val="000E4B36"/>
    <w:rsid w:val="001637F6"/>
    <w:rsid w:val="00174E63"/>
    <w:rsid w:val="002F5391"/>
    <w:rsid w:val="003500C7"/>
    <w:rsid w:val="00430287"/>
    <w:rsid w:val="006A29B7"/>
    <w:rsid w:val="00741B04"/>
    <w:rsid w:val="007A1CC0"/>
    <w:rsid w:val="007E5BD9"/>
    <w:rsid w:val="00927FB6"/>
    <w:rsid w:val="00E8385E"/>
    <w:rsid w:val="00F002A7"/>
    <w:rsid w:val="00FA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3B2D2"/>
  <w15:chartTrackingRefBased/>
  <w15:docId w15:val="{C650246F-C424-5743-A630-E7E316130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1C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1CC0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7A1C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1CC0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8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fabianporras/Documents/INICIATIVAS/Formatos/siembra-2024-plantilla-CART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siembra-2024-plantilla-CARTA.dotx</Template>
  <TotalTime>3</TotalTime>
  <Pages>1</Pages>
  <Words>231</Words>
  <Characters>1274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NELSON FABIAN PORRAS GUEVARA</cp:lastModifiedBy>
  <cp:revision>1</cp:revision>
  <dcterms:created xsi:type="dcterms:W3CDTF">2024-09-16T01:59:00Z</dcterms:created>
  <dcterms:modified xsi:type="dcterms:W3CDTF">2024-09-16T02:02:00Z</dcterms:modified>
</cp:coreProperties>
</file>