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92EE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>Señores:</w:t>
      </w:r>
    </w:p>
    <w:p w14:paraId="0DFA5BA7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 xml:space="preserve">Institución Universitaria de las Culturas y las Artes Populares – IPC </w:t>
      </w:r>
    </w:p>
    <w:p w14:paraId="589AC911" w14:textId="77777777" w:rsidR="00D2607D" w:rsidRPr="00D2607D" w:rsidRDefault="00D2607D" w:rsidP="00D2607D">
      <w:pPr>
        <w:jc w:val="both"/>
        <w:rPr>
          <w:b/>
          <w:bCs/>
          <w:sz w:val="20"/>
          <w:szCs w:val="20"/>
        </w:rPr>
      </w:pPr>
      <w:r w:rsidRPr="00D2607D">
        <w:rPr>
          <w:b/>
          <w:bCs/>
          <w:sz w:val="20"/>
          <w:szCs w:val="20"/>
        </w:rPr>
        <w:t>MARÍA CONSTANZA CANO QUINTERO.</w:t>
      </w:r>
    </w:p>
    <w:p w14:paraId="4520823E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>Rectora</w:t>
      </w:r>
    </w:p>
    <w:p w14:paraId="0B31620A" w14:textId="77777777" w:rsidR="00D2607D" w:rsidRPr="00D2607D" w:rsidRDefault="00D2607D" w:rsidP="00D2607D">
      <w:pPr>
        <w:spacing w:after="200"/>
        <w:jc w:val="both"/>
        <w:rPr>
          <w:b/>
          <w:sz w:val="20"/>
          <w:szCs w:val="20"/>
        </w:rPr>
      </w:pPr>
    </w:p>
    <w:p w14:paraId="008AC120" w14:textId="77777777" w:rsidR="00D2607D" w:rsidRPr="00D2607D" w:rsidRDefault="00D2607D" w:rsidP="00D2607D">
      <w:pPr>
        <w:spacing w:after="200"/>
        <w:jc w:val="both"/>
        <w:rPr>
          <w:sz w:val="20"/>
          <w:szCs w:val="20"/>
        </w:rPr>
      </w:pPr>
      <w:r w:rsidRPr="00D2607D">
        <w:rPr>
          <w:sz w:val="20"/>
          <w:szCs w:val="20"/>
        </w:rPr>
        <w:t>Asunto: Autorización para consulta de datos en registro de inhabilidades por delitos sexuales cometidos contra personas menores de edad.</w:t>
      </w:r>
    </w:p>
    <w:p w14:paraId="661F9189" w14:textId="77777777" w:rsidR="00D2607D" w:rsidRPr="00D2607D" w:rsidRDefault="00D2607D" w:rsidP="00D2607D">
      <w:pPr>
        <w:jc w:val="both"/>
        <w:rPr>
          <w:sz w:val="20"/>
          <w:szCs w:val="20"/>
        </w:rPr>
      </w:pPr>
    </w:p>
    <w:p w14:paraId="641F155A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 xml:space="preserve">El(la) suscrito(a) </w:t>
      </w:r>
      <w:r w:rsidRPr="00D2607D">
        <w:rPr>
          <w:sz w:val="20"/>
          <w:szCs w:val="20"/>
          <w:highlight w:val="yellow"/>
        </w:rPr>
        <w:t>XXXXXXXXXX</w:t>
      </w:r>
      <w:r w:rsidRPr="00D2607D">
        <w:rPr>
          <w:sz w:val="20"/>
          <w:szCs w:val="20"/>
        </w:rPr>
        <w:t xml:space="preserve">, identificado(a) con la cédula de ciudadanía No. </w:t>
      </w:r>
      <w:r w:rsidRPr="00D2607D">
        <w:rPr>
          <w:sz w:val="20"/>
          <w:szCs w:val="20"/>
          <w:highlight w:val="yellow"/>
        </w:rPr>
        <w:t>XXXXXXXX</w:t>
      </w:r>
      <w:r w:rsidRPr="00D2607D">
        <w:rPr>
          <w:sz w:val="20"/>
          <w:szCs w:val="20"/>
        </w:rPr>
        <w:t xml:space="preserve"> de </w:t>
      </w:r>
      <w:r w:rsidRPr="00D2607D">
        <w:rPr>
          <w:sz w:val="20"/>
          <w:szCs w:val="20"/>
          <w:highlight w:val="yellow"/>
        </w:rPr>
        <w:t>XXXXXXXX</w:t>
      </w:r>
      <w:r w:rsidRPr="00D2607D">
        <w:rPr>
          <w:sz w:val="20"/>
          <w:szCs w:val="20"/>
        </w:rPr>
        <w:t>, autorizo libre, expresa e inequívocamente, y exclusivamente para los fines y en los términos señalados en la Ley 1918 de 2018 reglamentada por el Decreto 753 de 2019, a la INSTITUCIÓN UNIVERSITARIA DE LAS CULTURAS Y LAS ARTES POPULARES – IPC, a consultar mis datos personales en el registro de inhabilidades por delitos sexuales cometidos contra personas menores edad que administra el Ministerio de Defensa Policía Nacional de Colombia, de manera previa a mi eventual vinculación contractual y de llegarse a formalizar, cada cuatro (4) meses a partir del inicio de la misma y mientras se encuentre vigente.</w:t>
      </w:r>
    </w:p>
    <w:p w14:paraId="1783082C" w14:textId="77777777" w:rsidR="00D2607D" w:rsidRPr="00D2607D" w:rsidRDefault="00D2607D" w:rsidP="00D2607D">
      <w:pPr>
        <w:jc w:val="both"/>
        <w:rPr>
          <w:sz w:val="20"/>
          <w:szCs w:val="20"/>
        </w:rPr>
      </w:pPr>
    </w:p>
    <w:p w14:paraId="18DD37BC" w14:textId="77777777" w:rsidR="00D2607D" w:rsidRPr="00D2607D" w:rsidRDefault="00D2607D" w:rsidP="00D2607D">
      <w:pPr>
        <w:jc w:val="both"/>
        <w:rPr>
          <w:b/>
          <w:sz w:val="20"/>
          <w:szCs w:val="20"/>
        </w:rPr>
      </w:pPr>
      <w:r w:rsidRPr="00D2607D">
        <w:rPr>
          <w:sz w:val="20"/>
          <w:szCs w:val="20"/>
        </w:rPr>
        <w:t>Así mismo, declaro que conozco que la recolección y tratamiento de mis datos se realizará de conformidad con la normatividad vigente sobre protección de datos personales, en especial la Ley 1581 de 2012, el Decreto 1074 de 2015 y la Política de Tratamiento de Datos Personales, manifestando que he sido informado(a) de forma clara y suficiente de los fines de su tratamiento.</w:t>
      </w:r>
    </w:p>
    <w:p w14:paraId="79AFE02A" w14:textId="77777777" w:rsidR="00D2607D" w:rsidRPr="00D2607D" w:rsidRDefault="00D2607D" w:rsidP="00D2607D">
      <w:pPr>
        <w:jc w:val="both"/>
        <w:rPr>
          <w:b/>
          <w:sz w:val="20"/>
          <w:szCs w:val="20"/>
        </w:rPr>
      </w:pPr>
    </w:p>
    <w:p w14:paraId="6B37A64A" w14:textId="77777777" w:rsidR="00D2607D" w:rsidRPr="00D2607D" w:rsidRDefault="00D2607D" w:rsidP="00D2607D">
      <w:pPr>
        <w:jc w:val="both"/>
        <w:rPr>
          <w:sz w:val="20"/>
          <w:szCs w:val="20"/>
        </w:rPr>
      </w:pPr>
    </w:p>
    <w:p w14:paraId="50F3489D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>Se suscribe en la ciudad de Santiago de Cali, (mes) de 2024.</w:t>
      </w:r>
    </w:p>
    <w:p w14:paraId="20357FE3" w14:textId="77777777" w:rsidR="00D2607D" w:rsidRPr="00D2607D" w:rsidRDefault="00D2607D" w:rsidP="00D2607D">
      <w:pPr>
        <w:jc w:val="both"/>
        <w:rPr>
          <w:sz w:val="20"/>
          <w:szCs w:val="20"/>
        </w:rPr>
      </w:pPr>
    </w:p>
    <w:p w14:paraId="3F77DA91" w14:textId="77777777" w:rsidR="00D2607D" w:rsidRPr="00D2607D" w:rsidRDefault="00D2607D" w:rsidP="00D2607D">
      <w:pPr>
        <w:jc w:val="both"/>
        <w:rPr>
          <w:sz w:val="20"/>
          <w:szCs w:val="20"/>
        </w:rPr>
      </w:pPr>
    </w:p>
    <w:p w14:paraId="7408C1DE" w14:textId="77777777" w:rsidR="00D2607D" w:rsidRPr="00D2607D" w:rsidRDefault="00D2607D" w:rsidP="00D2607D">
      <w:pPr>
        <w:jc w:val="both"/>
        <w:rPr>
          <w:sz w:val="20"/>
          <w:szCs w:val="20"/>
        </w:rPr>
      </w:pPr>
      <w:r w:rsidRPr="00D2607D">
        <w:rPr>
          <w:sz w:val="20"/>
          <w:szCs w:val="20"/>
        </w:rPr>
        <w:t>Atentamente,</w:t>
      </w:r>
    </w:p>
    <w:p w14:paraId="0F024FA5" w14:textId="77777777" w:rsidR="00D2607D" w:rsidRPr="00D2607D" w:rsidRDefault="00D2607D" w:rsidP="00D2607D">
      <w:pPr>
        <w:spacing w:after="240" w:line="240" w:lineRule="auto"/>
        <w:rPr>
          <w:color w:val="000000"/>
          <w:sz w:val="20"/>
          <w:szCs w:val="20"/>
        </w:rPr>
      </w:pPr>
    </w:p>
    <w:p w14:paraId="66B6394B" w14:textId="77777777" w:rsidR="00D2607D" w:rsidRPr="00D2607D" w:rsidRDefault="00D2607D" w:rsidP="00D2607D">
      <w:pPr>
        <w:spacing w:after="240" w:line="240" w:lineRule="auto"/>
        <w:rPr>
          <w:color w:val="000000"/>
          <w:sz w:val="20"/>
          <w:szCs w:val="20"/>
        </w:rPr>
      </w:pPr>
      <w:r w:rsidRPr="00D2607D">
        <w:rPr>
          <w:color w:val="000000"/>
          <w:sz w:val="20"/>
          <w:szCs w:val="20"/>
          <w:highlight w:val="yellow"/>
        </w:rPr>
        <w:t>FIRMA</w:t>
      </w:r>
    </w:p>
    <w:p w14:paraId="77C0CF9B" w14:textId="77777777" w:rsidR="00D2607D" w:rsidRPr="00D2607D" w:rsidRDefault="00D2607D" w:rsidP="00D2607D">
      <w:pPr>
        <w:spacing w:line="240" w:lineRule="auto"/>
        <w:rPr>
          <w:color w:val="000000"/>
          <w:sz w:val="20"/>
          <w:szCs w:val="20"/>
        </w:rPr>
      </w:pPr>
      <w:r w:rsidRPr="00D2607D">
        <w:rPr>
          <w:sz w:val="20"/>
          <w:szCs w:val="20"/>
          <w:highlight w:val="yellow"/>
        </w:rPr>
        <w:t>XXXXXXXXXXX</w:t>
      </w:r>
      <w:r w:rsidRPr="00D2607D">
        <w:rPr>
          <w:color w:val="000000"/>
          <w:sz w:val="20"/>
          <w:szCs w:val="20"/>
        </w:rPr>
        <w:t xml:space="preserve"> </w:t>
      </w:r>
    </w:p>
    <w:p w14:paraId="3AE95396" w14:textId="77777777" w:rsidR="00D2607D" w:rsidRPr="00D2607D" w:rsidRDefault="00D2607D" w:rsidP="00D2607D">
      <w:pPr>
        <w:spacing w:line="240" w:lineRule="auto"/>
        <w:rPr>
          <w:sz w:val="20"/>
          <w:szCs w:val="20"/>
        </w:rPr>
      </w:pPr>
      <w:r w:rsidRPr="00D2607D">
        <w:rPr>
          <w:color w:val="000000"/>
          <w:sz w:val="20"/>
          <w:szCs w:val="20"/>
        </w:rPr>
        <w:t xml:space="preserve">CC. </w:t>
      </w:r>
      <w:r w:rsidRPr="00D2607D">
        <w:rPr>
          <w:sz w:val="20"/>
          <w:szCs w:val="20"/>
          <w:highlight w:val="yellow"/>
        </w:rPr>
        <w:t>XXXXXXXXXXX</w:t>
      </w:r>
      <w:r w:rsidRPr="00D2607D">
        <w:rPr>
          <w:color w:val="000000"/>
          <w:sz w:val="20"/>
          <w:szCs w:val="20"/>
        </w:rPr>
        <w:br/>
        <w:t xml:space="preserve">Contacto: </w:t>
      </w:r>
      <w:r w:rsidRPr="00D2607D">
        <w:rPr>
          <w:sz w:val="20"/>
          <w:szCs w:val="20"/>
          <w:highlight w:val="yellow"/>
        </w:rPr>
        <w:t>XXXXXXXXXXX</w:t>
      </w:r>
    </w:p>
    <w:p w14:paraId="24387916" w14:textId="77777777" w:rsidR="00D2607D" w:rsidRPr="00D2607D" w:rsidRDefault="00D2607D" w:rsidP="00D2607D">
      <w:pPr>
        <w:spacing w:line="240" w:lineRule="auto"/>
        <w:rPr>
          <w:sz w:val="20"/>
          <w:szCs w:val="20"/>
        </w:rPr>
      </w:pPr>
      <w:r w:rsidRPr="00D2607D">
        <w:rPr>
          <w:color w:val="000000"/>
          <w:sz w:val="20"/>
          <w:szCs w:val="20"/>
        </w:rPr>
        <w:br/>
      </w:r>
    </w:p>
    <w:p w14:paraId="2D79017E" w14:textId="77777777" w:rsidR="007A1CC0" w:rsidRDefault="007A1CC0"/>
    <w:sectPr w:rsidR="007A1CC0" w:rsidSect="007A1CC0">
      <w:headerReference w:type="default" r:id="rId6"/>
      <w:footerReference w:type="default" r:id="rId7"/>
      <w:pgSz w:w="12240" w:h="15840" w:code="1"/>
      <w:pgMar w:top="2836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3A9C4" w14:textId="77777777" w:rsidR="009A22E8" w:rsidRDefault="009A22E8" w:rsidP="007A1CC0">
      <w:pPr>
        <w:spacing w:line="240" w:lineRule="auto"/>
      </w:pPr>
      <w:r>
        <w:separator/>
      </w:r>
    </w:p>
  </w:endnote>
  <w:endnote w:type="continuationSeparator" w:id="0">
    <w:p w14:paraId="0B3A3F0A" w14:textId="77777777" w:rsidR="009A22E8" w:rsidRDefault="009A22E8" w:rsidP="007A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EB43" w14:textId="77777777" w:rsidR="007A1CC0" w:rsidRDefault="007A1CC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BF923C" wp14:editId="5859CFF4">
          <wp:simplePos x="0" y="0"/>
          <wp:positionH relativeFrom="column">
            <wp:posOffset>-1071880</wp:posOffset>
          </wp:positionH>
          <wp:positionV relativeFrom="paragraph">
            <wp:posOffset>-788670</wp:posOffset>
          </wp:positionV>
          <wp:extent cx="7696028" cy="1390650"/>
          <wp:effectExtent l="0" t="0" r="0" b="0"/>
          <wp:wrapNone/>
          <wp:docPr id="2099421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2153" name="Imagen 209942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028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ED62D" w14:textId="77777777" w:rsidR="009A22E8" w:rsidRDefault="009A22E8" w:rsidP="007A1CC0">
      <w:pPr>
        <w:spacing w:line="240" w:lineRule="auto"/>
      </w:pPr>
      <w:r>
        <w:separator/>
      </w:r>
    </w:p>
  </w:footnote>
  <w:footnote w:type="continuationSeparator" w:id="0">
    <w:p w14:paraId="5AA0ED31" w14:textId="77777777" w:rsidR="009A22E8" w:rsidRDefault="009A22E8" w:rsidP="007A1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21BD" w14:textId="77777777" w:rsidR="007A1CC0" w:rsidRDefault="007A1CC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DE9613" wp14:editId="4330231B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71053" cy="1416516"/>
          <wp:effectExtent l="0" t="0" r="0" b="0"/>
          <wp:wrapNone/>
          <wp:docPr id="19669213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21317" name="Imagen 1966921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53" cy="141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7D"/>
    <w:rsid w:val="000E4B36"/>
    <w:rsid w:val="001637F6"/>
    <w:rsid w:val="00174E63"/>
    <w:rsid w:val="002F5391"/>
    <w:rsid w:val="00430287"/>
    <w:rsid w:val="00741B04"/>
    <w:rsid w:val="007A1CC0"/>
    <w:rsid w:val="007E5BD9"/>
    <w:rsid w:val="009A22E8"/>
    <w:rsid w:val="00B0562C"/>
    <w:rsid w:val="00D2607D"/>
    <w:rsid w:val="00E8385E"/>
    <w:rsid w:val="00F002A7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F6EA8"/>
  <w15:chartTrackingRefBased/>
  <w15:docId w15:val="{237F7099-BA48-4545-A851-B4331462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07D"/>
    <w:pPr>
      <w:spacing w:after="0" w:line="276" w:lineRule="auto"/>
    </w:pPr>
    <w:rPr>
      <w:rFonts w:ascii="Arial" w:eastAsia="Arial" w:hAnsi="Arial" w:cs="Arial"/>
      <w:kern w:val="0"/>
      <w:lang w:val="es"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CC0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A1CC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A1CC0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CC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bianporras/Documents/INICIATIVAS/Formatos/siembra-2024-plantilla-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siembra-2024-plantilla-CARTA.dotx</Template>
  <TotalTime>1</TotalTime>
  <Pages>1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NELSON FABIAN PORRAS GUEVARA</cp:lastModifiedBy>
  <cp:revision>1</cp:revision>
  <dcterms:created xsi:type="dcterms:W3CDTF">2024-09-16T02:05:00Z</dcterms:created>
  <dcterms:modified xsi:type="dcterms:W3CDTF">2024-09-16T02:06:00Z</dcterms:modified>
</cp:coreProperties>
</file>